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2D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7BE9B97F" wp14:editId="507E48BA">
            <wp:extent cx="5850890" cy="30514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5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0A1098AE" wp14:editId="39BE0BA6">
            <wp:extent cx="5850890" cy="2704078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70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0679FEEC" wp14:editId="113556C4">
            <wp:extent cx="5850890" cy="456356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5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0D8D80AF" wp14:editId="088E63EA">
            <wp:extent cx="5850890" cy="139943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9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65F18F80" wp14:editId="7F1B0F0B">
            <wp:extent cx="5850890" cy="207744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7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7E90F1DA" wp14:editId="199B4583">
            <wp:extent cx="5850890" cy="213874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3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00C41805" wp14:editId="7DDA2931">
            <wp:extent cx="5850890" cy="198208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6EDF3F31" wp14:editId="05883011">
            <wp:extent cx="5850890" cy="301058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1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39CCA6A7" wp14:editId="7B222C7B">
            <wp:extent cx="5850890" cy="22545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5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11F9D24C" wp14:editId="380571DF">
            <wp:extent cx="5850890" cy="22341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208858D9" wp14:editId="29C55207">
            <wp:extent cx="5850890" cy="2111497"/>
            <wp:effectExtent l="0" t="0" r="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40D0B944" wp14:editId="2260459D">
            <wp:extent cx="5850890" cy="5251497"/>
            <wp:effectExtent l="0" t="0" r="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525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57063DE2" wp14:editId="2580FE64">
            <wp:extent cx="5850890" cy="226815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6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25322EC6" wp14:editId="1139316F">
            <wp:extent cx="5850890" cy="3898285"/>
            <wp:effectExtent l="0" t="0" r="0" b="698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13FCE51A" wp14:editId="67EDCDF7">
            <wp:extent cx="5850890" cy="1530233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3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6F5FACA5" wp14:editId="446F1686">
            <wp:extent cx="5850890" cy="5144629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514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333C1288" wp14:editId="229FC3AD">
            <wp:extent cx="5850890" cy="6640241"/>
            <wp:effectExtent l="0" t="0" r="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664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334924CF" wp14:editId="1815EE52">
            <wp:extent cx="5850890" cy="1689488"/>
            <wp:effectExtent l="0" t="0" r="0" b="63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68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drawing>
          <wp:inline distT="0" distB="0" distL="0" distR="0" wp14:anchorId="14998B1E" wp14:editId="617AB9B1">
            <wp:extent cx="5850890" cy="362132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D0" w:rsidRPr="00503A2D" w:rsidRDefault="009742D0" w:rsidP="00503A2D">
      <w:pPr>
        <w:spacing w:after="0" w:line="240" w:lineRule="auto"/>
        <w:jc w:val="both"/>
        <w:rPr>
          <w:sz w:val="28"/>
          <w:szCs w:val="28"/>
          <w:lang w:val="es-ES"/>
        </w:rPr>
      </w:pPr>
      <w:r w:rsidRPr="009742D0">
        <w:lastRenderedPageBreak/>
        <w:drawing>
          <wp:inline distT="0" distB="0" distL="0" distR="0" wp14:anchorId="27B85553" wp14:editId="65AE1B41">
            <wp:extent cx="5850890" cy="1994149"/>
            <wp:effectExtent l="0" t="0" r="0" b="635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2D0" w:rsidRPr="00503A2D" w:rsidSect="00AB32E4">
      <w:headerReference w:type="default" r:id="rId29"/>
      <w:footerReference w:type="default" r:id="rId30"/>
      <w:pgSz w:w="12240" w:h="15840"/>
      <w:pgMar w:top="1946" w:right="1325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10" w:rsidRDefault="00575510" w:rsidP="002C36CD">
      <w:r>
        <w:separator/>
      </w:r>
    </w:p>
  </w:endnote>
  <w:endnote w:type="continuationSeparator" w:id="0">
    <w:p w:rsidR="00575510" w:rsidRDefault="00575510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99" w:rsidRDefault="00BE0499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BE0499" w:rsidRDefault="00AB32E4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AR" w:eastAsia="es-AR" w:bidi="ar-SA"/>
      </w:rPr>
      <w:drawing>
        <wp:inline distT="0" distB="0" distL="0" distR="0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10" w:rsidRDefault="00575510" w:rsidP="002C36CD">
      <w:r>
        <w:separator/>
      </w:r>
    </w:p>
  </w:footnote>
  <w:footnote w:type="continuationSeparator" w:id="0">
    <w:p w:rsidR="00575510" w:rsidRDefault="00575510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D" w:rsidRDefault="00AB32E4">
    <w:pPr>
      <w:pStyle w:val="Encabezado"/>
    </w:pPr>
    <w:r>
      <w:rPr>
        <w:noProof/>
        <w:lang w:eastAsia="es-AR"/>
      </w:rPr>
      <w:drawing>
        <wp:inline distT="0" distB="0" distL="0" distR="0" wp14:anchorId="1E6F4524" wp14:editId="2DBC2C54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2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99"/>
    <w:rsid w:val="000024C9"/>
    <w:rsid w:val="00005C0A"/>
    <w:rsid w:val="0002476B"/>
    <w:rsid w:val="000B17CA"/>
    <w:rsid w:val="000E41C2"/>
    <w:rsid w:val="00141CC6"/>
    <w:rsid w:val="00147C65"/>
    <w:rsid w:val="001E483F"/>
    <w:rsid w:val="002B0524"/>
    <w:rsid w:val="002C36CD"/>
    <w:rsid w:val="002D0508"/>
    <w:rsid w:val="00342131"/>
    <w:rsid w:val="003B7C08"/>
    <w:rsid w:val="003D635A"/>
    <w:rsid w:val="004059ED"/>
    <w:rsid w:val="004439A0"/>
    <w:rsid w:val="0047286C"/>
    <w:rsid w:val="004877FD"/>
    <w:rsid w:val="004C2DC1"/>
    <w:rsid w:val="00503A2D"/>
    <w:rsid w:val="00575510"/>
    <w:rsid w:val="005E28A2"/>
    <w:rsid w:val="005F2269"/>
    <w:rsid w:val="00605529"/>
    <w:rsid w:val="00620319"/>
    <w:rsid w:val="006B3F51"/>
    <w:rsid w:val="006D2C60"/>
    <w:rsid w:val="007070C3"/>
    <w:rsid w:val="007468F5"/>
    <w:rsid w:val="007735A5"/>
    <w:rsid w:val="007D5F69"/>
    <w:rsid w:val="007E3642"/>
    <w:rsid w:val="00851286"/>
    <w:rsid w:val="008E2F33"/>
    <w:rsid w:val="009742D0"/>
    <w:rsid w:val="00987E3B"/>
    <w:rsid w:val="009B6B9F"/>
    <w:rsid w:val="00A214F3"/>
    <w:rsid w:val="00AA0651"/>
    <w:rsid w:val="00AB32E4"/>
    <w:rsid w:val="00B9133D"/>
    <w:rsid w:val="00BA2167"/>
    <w:rsid w:val="00BA6F10"/>
    <w:rsid w:val="00BD17D7"/>
    <w:rsid w:val="00BE0499"/>
    <w:rsid w:val="00C310EA"/>
    <w:rsid w:val="00CE53B2"/>
    <w:rsid w:val="00D047AC"/>
    <w:rsid w:val="00D04D71"/>
    <w:rsid w:val="00D26C5D"/>
    <w:rsid w:val="00D6698A"/>
    <w:rsid w:val="00D85BC4"/>
    <w:rsid w:val="00D8778D"/>
    <w:rsid w:val="00DC0846"/>
    <w:rsid w:val="00DD122E"/>
    <w:rsid w:val="00DF306A"/>
    <w:rsid w:val="00EB0961"/>
    <w:rsid w:val="00EC3D58"/>
    <w:rsid w:val="00EE1CFA"/>
    <w:rsid w:val="00F33713"/>
    <w:rsid w:val="00F55D6F"/>
    <w:rsid w:val="00F56AE9"/>
    <w:rsid w:val="00F64017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5D1E-9418-4BB5-9B21-40DFA35F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1</TotalTime>
  <Pages>10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2017-07-27T15:36:00Z</cp:lastPrinted>
  <dcterms:created xsi:type="dcterms:W3CDTF">2017-12-29T14:18:00Z</dcterms:created>
  <dcterms:modified xsi:type="dcterms:W3CDTF">2017-12-29T14:18:00Z</dcterms:modified>
</cp:coreProperties>
</file>